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094" w:rsidRPr="00141F11" w:rsidRDefault="00E84094" w:rsidP="00141F11">
      <w:pPr>
        <w:widowControl/>
        <w:shd w:val="clear" w:color="auto" w:fill="FFFFFF"/>
        <w:jc w:val="center"/>
        <w:outlineLvl w:val="0"/>
        <w:rPr>
          <w:rFonts w:ascii="宋体" w:cs="宋体"/>
          <w:b/>
          <w:bCs/>
          <w:color w:val="2B2B2B"/>
          <w:spacing w:val="-23"/>
          <w:kern w:val="36"/>
          <w:sz w:val="32"/>
          <w:szCs w:val="32"/>
        </w:rPr>
      </w:pPr>
      <w:r w:rsidRPr="00141F11">
        <w:rPr>
          <w:rFonts w:ascii="宋体" w:hAnsi="宋体" w:cs="宋体" w:hint="eastAsia"/>
          <w:b/>
          <w:bCs/>
          <w:color w:val="2B2B2B"/>
          <w:spacing w:val="-23"/>
          <w:kern w:val="36"/>
          <w:sz w:val="32"/>
          <w:szCs w:val="32"/>
        </w:rPr>
        <w:t>中国共产党第十八届中央委员会第六次全体会议公报（全文）</w:t>
      </w:r>
    </w:p>
    <w:p w:rsidR="00E84094" w:rsidRPr="00141F11" w:rsidRDefault="00E84094" w:rsidP="00141F11">
      <w:pPr>
        <w:rPr>
          <w:sz w:val="30"/>
          <w:szCs w:val="30"/>
        </w:rPr>
      </w:pPr>
    </w:p>
    <w:p w:rsidR="00E84094" w:rsidRPr="00141F11" w:rsidRDefault="00E84094" w:rsidP="00141F11">
      <w:pPr>
        <w:rPr>
          <w:b/>
          <w:sz w:val="30"/>
          <w:szCs w:val="30"/>
        </w:rPr>
      </w:pPr>
      <w:r w:rsidRPr="00141F11">
        <w:rPr>
          <w:rFonts w:hint="eastAsia"/>
          <w:b/>
          <w:sz w:val="30"/>
          <w:szCs w:val="30"/>
        </w:rPr>
        <w:t>新华社北京</w:t>
      </w:r>
      <w:r w:rsidRPr="00141F11">
        <w:rPr>
          <w:b/>
          <w:sz w:val="30"/>
          <w:szCs w:val="30"/>
        </w:rPr>
        <w:t>10</w:t>
      </w:r>
      <w:r w:rsidRPr="00141F11">
        <w:rPr>
          <w:rFonts w:hint="eastAsia"/>
          <w:b/>
          <w:sz w:val="30"/>
          <w:szCs w:val="30"/>
        </w:rPr>
        <w:t>月</w:t>
      </w:r>
      <w:r w:rsidRPr="00141F11">
        <w:rPr>
          <w:b/>
          <w:sz w:val="30"/>
          <w:szCs w:val="30"/>
        </w:rPr>
        <w:t>27</w:t>
      </w:r>
      <w:r w:rsidRPr="00141F11">
        <w:rPr>
          <w:rFonts w:hint="eastAsia"/>
          <w:b/>
          <w:sz w:val="30"/>
          <w:szCs w:val="30"/>
        </w:rPr>
        <w:t>日电</w:t>
      </w:r>
    </w:p>
    <w:p w:rsidR="00E84094" w:rsidRDefault="00E84094" w:rsidP="00C23138">
      <w:pPr>
        <w:ind w:firstLineChars="200" w:firstLine="600"/>
        <w:rPr>
          <w:sz w:val="30"/>
          <w:szCs w:val="30"/>
        </w:rPr>
      </w:pPr>
      <w:r w:rsidRPr="00C23138">
        <w:rPr>
          <w:rFonts w:hint="eastAsia"/>
          <w:sz w:val="30"/>
          <w:szCs w:val="30"/>
        </w:rPr>
        <w:t>中国共产党第十八届中央委员会第六次全体会议，于</w:t>
      </w:r>
      <w:r w:rsidRPr="00C23138">
        <w:rPr>
          <w:sz w:val="30"/>
          <w:szCs w:val="30"/>
        </w:rPr>
        <w:t>2016</w:t>
      </w:r>
      <w:r w:rsidRPr="00C23138">
        <w:rPr>
          <w:rFonts w:hint="eastAsia"/>
          <w:sz w:val="30"/>
          <w:szCs w:val="30"/>
        </w:rPr>
        <w:t>年</w:t>
      </w:r>
      <w:r w:rsidRPr="00C23138">
        <w:rPr>
          <w:sz w:val="30"/>
          <w:szCs w:val="30"/>
        </w:rPr>
        <w:t>10</w:t>
      </w:r>
      <w:r w:rsidRPr="00C23138">
        <w:rPr>
          <w:rFonts w:hint="eastAsia"/>
          <w:sz w:val="30"/>
          <w:szCs w:val="30"/>
        </w:rPr>
        <w:t>月</w:t>
      </w:r>
      <w:r w:rsidRPr="00C23138">
        <w:rPr>
          <w:sz w:val="30"/>
          <w:szCs w:val="30"/>
        </w:rPr>
        <w:t>24</w:t>
      </w:r>
      <w:r w:rsidRPr="00C23138">
        <w:rPr>
          <w:rFonts w:hint="eastAsia"/>
          <w:sz w:val="30"/>
          <w:szCs w:val="30"/>
        </w:rPr>
        <w:t>日至</w:t>
      </w:r>
      <w:r w:rsidRPr="00C23138">
        <w:rPr>
          <w:sz w:val="30"/>
          <w:szCs w:val="30"/>
        </w:rPr>
        <w:t>27</w:t>
      </w:r>
      <w:r w:rsidRPr="00C23138">
        <w:rPr>
          <w:rFonts w:hint="eastAsia"/>
          <w:sz w:val="30"/>
          <w:szCs w:val="30"/>
        </w:rPr>
        <w:t>日在北京举行。</w:t>
      </w:r>
    </w:p>
    <w:p w:rsidR="00E84094" w:rsidRPr="00C23138" w:rsidRDefault="00E84094" w:rsidP="00C23138">
      <w:pPr>
        <w:ind w:firstLineChars="200" w:firstLine="600"/>
        <w:rPr>
          <w:sz w:val="30"/>
          <w:szCs w:val="30"/>
        </w:rPr>
      </w:pPr>
    </w:p>
    <w:p w:rsidR="00E84094" w:rsidRPr="00C23138" w:rsidRDefault="00E84094" w:rsidP="00141F11">
      <w:pPr>
        <w:ind w:firstLineChars="200" w:firstLine="600"/>
        <w:rPr>
          <w:sz w:val="30"/>
          <w:szCs w:val="30"/>
        </w:rPr>
      </w:pPr>
      <w:r w:rsidRPr="00C23138">
        <w:rPr>
          <w:rFonts w:hint="eastAsia"/>
          <w:sz w:val="30"/>
          <w:szCs w:val="30"/>
        </w:rPr>
        <w:t>出席这次全会的有，中央委员</w:t>
      </w:r>
      <w:r w:rsidRPr="00C23138">
        <w:rPr>
          <w:sz w:val="30"/>
          <w:szCs w:val="30"/>
        </w:rPr>
        <w:t>197</w:t>
      </w:r>
      <w:r w:rsidRPr="00C23138">
        <w:rPr>
          <w:rFonts w:hint="eastAsia"/>
          <w:sz w:val="30"/>
          <w:szCs w:val="30"/>
        </w:rPr>
        <w:t>人，候补中央委员</w:t>
      </w:r>
      <w:r w:rsidRPr="00C23138">
        <w:rPr>
          <w:sz w:val="30"/>
          <w:szCs w:val="30"/>
        </w:rPr>
        <w:t>151</w:t>
      </w:r>
      <w:r w:rsidRPr="00C23138">
        <w:rPr>
          <w:rFonts w:hint="eastAsia"/>
          <w:sz w:val="30"/>
          <w:szCs w:val="30"/>
        </w:rPr>
        <w:t>人。中央纪律检查委员会委员和有关方面负责同志列席会议。党的十八大代表中部分基层同志和专家学者也列席会议。</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全会由中央政治局主持。中央委员会总书记习近平作了重要讲话。</w:t>
      </w:r>
    </w:p>
    <w:p w:rsidR="00E84094" w:rsidRPr="00C23138" w:rsidRDefault="00E84094" w:rsidP="00141F11">
      <w:pPr>
        <w:rPr>
          <w:sz w:val="30"/>
          <w:szCs w:val="30"/>
        </w:rPr>
      </w:pPr>
      <w:bookmarkStart w:id="0" w:name="_GoBack"/>
      <w:bookmarkEnd w:id="0"/>
    </w:p>
    <w:p w:rsidR="00E84094" w:rsidRPr="00C23138" w:rsidRDefault="00E84094" w:rsidP="00141F11">
      <w:pPr>
        <w:ind w:firstLineChars="200" w:firstLine="600"/>
        <w:rPr>
          <w:sz w:val="30"/>
          <w:szCs w:val="30"/>
        </w:rPr>
      </w:pPr>
      <w:r w:rsidRPr="00C23138">
        <w:rPr>
          <w:rFonts w:hint="eastAsia"/>
          <w:sz w:val="30"/>
          <w:szCs w:val="30"/>
        </w:rPr>
        <w:t>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会精神，深入贯彻习近平总书记系列重要讲话精神和治国理政新理念新思想新战略，把握时代大势，回应实践要求，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高度评价全面从严治党取得的成就，认为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养。</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态度暧昧，不能动摇基本政治立场，不能被错误言论所左右。</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党内不准搞拉拉扯扯、吹吹拍拍、阿谀奉承。对领导人的宣传要实事求是，禁止吹捧。党的各级组织必须担负起执行和维护政治纪律和政治规矩的责任，坚决防止和纠正执行纪律宽松软的问题。</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解难事，当好人民公仆。坚持问政于民、问需于民、问计于民，决不允许在群众面前自以为是、盛气凌人，决不允许当官做老爷、漠视群众疾苦，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各级党委（党组）必须坚持集体领导制度，领导班子成员必须增强全局观念和责任意识，党委（党组）主要负责同志必须发扬民主、善于集中、敢于担责，领导班子成员必须坚决执行党组织决定。</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尊重党员主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坚持正确选人用人导向，是严肃党内政治生活的组织保证。选拔任用干部必须坚持德才兼备、以德为先，坚持五湖四海、任人唯贤，坚持信念坚定、为民服务、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党的组织生活是党内政治生活的重要内容和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批评和自我批评是我们党强身治病、保持肌体健康的锐利武器，也是加强和规范党内政治生活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追责的制度安排。党的各级组织和领导干部必须在宪法法律范围内活动，决不能以言代法、以权压法、徇私枉法。对涉及违纪违法行为的举报，对党员反映的问题，任何党组织和领导干部都不准隐瞒不报、拖延不办。涉及所反映问题的领导干部应该回避，不准干预或插手组织调查。</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党内监督要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指出，党内监督的重点对象是党的领导机关和领导干部特别是主要领导干部。要建立健全党中央统一领导，党委（党组）全面监督，纪律检查机关专责监督，党的工作部门职能监督，党的基层组织日常监督，党员民主监督的党内监督体系。</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强调，加强和规范党内政治生活、加强党内监督是全党的共同任务，必须全党一起动手。各级党委（党组）要全面履行领导责任，着力解决突出问题，把加强和规范党内政治生活、加强党内监督各项任务落到实处。</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全会决定，中国共产党第十九次全国代表大会于</w:t>
      </w:r>
      <w:r w:rsidRPr="00C23138">
        <w:rPr>
          <w:sz w:val="30"/>
          <w:szCs w:val="30"/>
        </w:rPr>
        <w:t>2017</w:t>
      </w:r>
      <w:r w:rsidRPr="00C23138">
        <w:rPr>
          <w:rFonts w:hint="eastAsia"/>
          <w:sz w:val="30"/>
          <w:szCs w:val="30"/>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特别是要切实做好思想理论准备工作、组织准备工作、经济社会发展工作、意识形态工作，切实维护社会和谐稳定，以优异成绩迎接党的十九大召开。</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全会按照党章规定，决定递补中央委员会候补委员赵宪庚、咸辉为中央委员会委员。</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审议并通过了中共中央纪律检查委员会关于王珉、吕锡文严重违纪问题的审查报告，审议并通过了中共中央军事委员会关于范长秘、牛志忠严重违纪问题的审查报告，确认中央政治局之前作出的给予王珉、吕锡文、范长秘、牛志忠开除党籍的处分。</w:t>
      </w:r>
    </w:p>
    <w:p w:rsidR="00E84094" w:rsidRPr="00C23138" w:rsidRDefault="00E84094" w:rsidP="00141F11">
      <w:pPr>
        <w:rPr>
          <w:sz w:val="30"/>
          <w:szCs w:val="30"/>
        </w:rPr>
      </w:pPr>
    </w:p>
    <w:p w:rsidR="00E84094" w:rsidRPr="00C23138" w:rsidRDefault="00E84094" w:rsidP="00141F11">
      <w:pPr>
        <w:ind w:firstLineChars="200" w:firstLine="600"/>
        <w:rPr>
          <w:sz w:val="30"/>
          <w:szCs w:val="30"/>
        </w:rPr>
      </w:pPr>
      <w:r w:rsidRPr="00C23138">
        <w:rPr>
          <w:rFonts w:hint="eastAsia"/>
          <w:sz w:val="30"/>
          <w:szCs w:val="30"/>
        </w:rPr>
        <w:t>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sectPr w:rsidR="00E84094" w:rsidRPr="00C23138" w:rsidSect="00250C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094" w:rsidRDefault="00E84094" w:rsidP="00141F11">
      <w:r>
        <w:separator/>
      </w:r>
    </w:p>
  </w:endnote>
  <w:endnote w:type="continuationSeparator" w:id="0">
    <w:p w:rsidR="00E84094" w:rsidRDefault="00E84094" w:rsidP="00141F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094" w:rsidRDefault="00E84094" w:rsidP="00141F11">
      <w:r>
        <w:separator/>
      </w:r>
    </w:p>
  </w:footnote>
  <w:footnote w:type="continuationSeparator" w:id="0">
    <w:p w:rsidR="00E84094" w:rsidRDefault="00E84094" w:rsidP="00141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467"/>
    <w:rsid w:val="00141F11"/>
    <w:rsid w:val="00250CE7"/>
    <w:rsid w:val="00417467"/>
    <w:rsid w:val="006265EB"/>
    <w:rsid w:val="0089583C"/>
    <w:rsid w:val="008D0AB3"/>
    <w:rsid w:val="009D6669"/>
    <w:rsid w:val="00C23138"/>
    <w:rsid w:val="00CE7CA1"/>
    <w:rsid w:val="00DC7225"/>
    <w:rsid w:val="00E840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E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1F1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41F11"/>
    <w:rPr>
      <w:rFonts w:cs="Times New Roman"/>
      <w:sz w:val="18"/>
      <w:szCs w:val="18"/>
    </w:rPr>
  </w:style>
  <w:style w:type="paragraph" w:styleId="Footer">
    <w:name w:val="footer"/>
    <w:basedOn w:val="Normal"/>
    <w:link w:val="FooterChar"/>
    <w:uiPriority w:val="99"/>
    <w:rsid w:val="00141F1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41F1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495415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13</Pages>
  <Words>935</Words>
  <Characters>5335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中国共产党第十八届中央委员会第六次全体会议公报（全文）</dc:title>
  <dc:subject/>
  <dc:creator>AutoBVT</dc:creator>
  <cp:keywords/>
  <dc:description/>
  <cp:lastModifiedBy>dlufl</cp:lastModifiedBy>
  <cp:revision>2</cp:revision>
  <dcterms:created xsi:type="dcterms:W3CDTF">2016-11-02T01:46:00Z</dcterms:created>
  <dcterms:modified xsi:type="dcterms:W3CDTF">2016-11-02T01:46:00Z</dcterms:modified>
</cp:coreProperties>
</file>